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85" w:rsidRPr="009203BB" w:rsidRDefault="00537385" w:rsidP="00DF2A09">
      <w:pPr>
        <w:spacing w:line="420" w:lineRule="exact"/>
        <w:rPr>
          <w:rFonts w:ascii="仿宋" w:eastAsia="仿宋" w:hAnsi="仿宋" w:cs="Times New Roman"/>
          <w:sz w:val="28"/>
          <w:szCs w:val="28"/>
        </w:rPr>
      </w:pPr>
    </w:p>
    <w:p w:rsidR="00537385" w:rsidRPr="00013B90" w:rsidRDefault="00537385" w:rsidP="00B647BE">
      <w:pPr>
        <w:tabs>
          <w:tab w:val="left" w:pos="210"/>
          <w:tab w:val="left" w:pos="360"/>
        </w:tabs>
        <w:jc w:val="center"/>
        <w:rPr>
          <w:rFonts w:ascii="宋体" w:cs="Dotum"/>
          <w:b/>
          <w:sz w:val="36"/>
          <w:szCs w:val="36"/>
        </w:rPr>
      </w:pPr>
      <w:r w:rsidRPr="00593F8B">
        <w:rPr>
          <w:rFonts w:ascii="宋体" w:hAnsi="宋体" w:cs="Dotum" w:hint="eastAsia"/>
          <w:b/>
          <w:sz w:val="36"/>
          <w:szCs w:val="36"/>
        </w:rPr>
        <w:t>湖北经济学院</w:t>
      </w:r>
      <w:r>
        <w:rPr>
          <w:rFonts w:ascii="宋体" w:hAnsi="宋体" w:cs="Dotum" w:hint="eastAsia"/>
          <w:b/>
          <w:sz w:val="36"/>
          <w:szCs w:val="36"/>
        </w:rPr>
        <w:t>励志典型人物评选</w:t>
      </w:r>
      <w:r w:rsidRPr="00593F8B">
        <w:rPr>
          <w:rFonts w:ascii="宋体" w:hAnsi="宋体" w:cs="Dotum" w:hint="eastAsia"/>
          <w:b/>
          <w:sz w:val="36"/>
          <w:szCs w:val="36"/>
        </w:rPr>
        <w:t>申</w:t>
      </w:r>
      <w:r w:rsidRPr="00593F8B">
        <w:rPr>
          <w:rFonts w:ascii="宋体" w:hAnsi="宋体" w:cs="宋体" w:hint="eastAsia"/>
          <w:b/>
          <w:sz w:val="36"/>
          <w:szCs w:val="36"/>
        </w:rPr>
        <w:t>报</w:t>
      </w:r>
      <w:r w:rsidRPr="00593F8B">
        <w:rPr>
          <w:rFonts w:ascii="宋体" w:hAnsi="宋体" w:hint="eastAsia"/>
          <w:b/>
          <w:sz w:val="36"/>
          <w:szCs w:val="36"/>
        </w:rPr>
        <w:t>表</w:t>
      </w:r>
    </w:p>
    <w:p w:rsidR="00537385" w:rsidRPr="00B647BE" w:rsidRDefault="00537385">
      <w:pPr>
        <w:spacing w:line="420" w:lineRule="exact"/>
        <w:jc w:val="center"/>
        <w:rPr>
          <w:rFonts w:ascii="仿宋" w:eastAsia="仿宋" w:hAnsi="仿宋" w:cs="Times New Roman"/>
          <w:sz w:val="28"/>
          <w:szCs w:val="28"/>
        </w:rPr>
      </w:pPr>
    </w:p>
    <w:tbl>
      <w:tblPr>
        <w:tblW w:w="92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9"/>
        <w:gridCol w:w="1711"/>
        <w:gridCol w:w="1054"/>
        <w:gridCol w:w="360"/>
        <w:gridCol w:w="650"/>
        <w:gridCol w:w="6"/>
        <w:gridCol w:w="1440"/>
        <w:gridCol w:w="420"/>
        <w:gridCol w:w="807"/>
        <w:gridCol w:w="1968"/>
        <w:gridCol w:w="12"/>
      </w:tblGrid>
      <w:tr w:rsidR="00537385" w:rsidRPr="009203BB" w:rsidTr="00380575">
        <w:trPr>
          <w:trHeight w:val="665"/>
        </w:trPr>
        <w:tc>
          <w:tcPr>
            <w:tcW w:w="869" w:type="dxa"/>
            <w:vAlign w:val="center"/>
          </w:tcPr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姓名</w:t>
            </w:r>
          </w:p>
        </w:tc>
        <w:tc>
          <w:tcPr>
            <w:tcW w:w="1711" w:type="dxa"/>
          </w:tcPr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1010" w:type="dxa"/>
            <w:gridSpan w:val="2"/>
          </w:tcPr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民族</w:t>
            </w:r>
          </w:p>
        </w:tc>
        <w:tc>
          <w:tcPr>
            <w:tcW w:w="1227" w:type="dxa"/>
            <w:gridSpan w:val="2"/>
          </w:tcPr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照片</w:t>
            </w:r>
          </w:p>
        </w:tc>
      </w:tr>
      <w:tr w:rsidR="00537385" w:rsidRPr="009203BB" w:rsidTr="00380575">
        <w:trPr>
          <w:trHeight w:val="810"/>
        </w:trPr>
        <w:tc>
          <w:tcPr>
            <w:tcW w:w="869" w:type="dxa"/>
            <w:vAlign w:val="center"/>
          </w:tcPr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出生</w:t>
            </w:r>
          </w:p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年月</w:t>
            </w:r>
          </w:p>
        </w:tc>
        <w:tc>
          <w:tcPr>
            <w:tcW w:w="1711" w:type="dxa"/>
          </w:tcPr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政治</w:t>
            </w:r>
          </w:p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面貌</w:t>
            </w:r>
          </w:p>
        </w:tc>
        <w:tc>
          <w:tcPr>
            <w:tcW w:w="1010" w:type="dxa"/>
            <w:gridSpan w:val="2"/>
          </w:tcPr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537385" w:rsidRPr="009203BB" w:rsidRDefault="00537385" w:rsidP="0078394D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困难等级</w:t>
            </w:r>
          </w:p>
        </w:tc>
        <w:tc>
          <w:tcPr>
            <w:tcW w:w="1227" w:type="dxa"/>
            <w:gridSpan w:val="2"/>
          </w:tcPr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/>
          </w:tcPr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37385" w:rsidRPr="009203BB" w:rsidTr="00CC4013">
        <w:trPr>
          <w:trHeight w:val="892"/>
        </w:trPr>
        <w:tc>
          <w:tcPr>
            <w:tcW w:w="869" w:type="dxa"/>
            <w:vAlign w:val="center"/>
          </w:tcPr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联系</w:t>
            </w:r>
          </w:p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方式</w:t>
            </w:r>
          </w:p>
        </w:tc>
        <w:tc>
          <w:tcPr>
            <w:tcW w:w="1711" w:type="dxa"/>
            <w:vAlign w:val="center"/>
          </w:tcPr>
          <w:p w:rsidR="00537385" w:rsidRPr="009203BB" w:rsidRDefault="00537385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537385" w:rsidRDefault="00537385" w:rsidP="003C578D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学习成绩</w:t>
            </w:r>
          </w:p>
          <w:p w:rsidR="00537385" w:rsidRPr="009203BB" w:rsidRDefault="00537385" w:rsidP="003C578D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排名</w:t>
            </w:r>
          </w:p>
        </w:tc>
        <w:tc>
          <w:tcPr>
            <w:tcW w:w="656" w:type="dxa"/>
            <w:gridSpan w:val="2"/>
            <w:vAlign w:val="center"/>
          </w:tcPr>
          <w:p w:rsidR="00537385" w:rsidRDefault="00537385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 w:rsidP="00C93D94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537385" w:rsidRDefault="00537385" w:rsidP="003C578D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综合测评</w:t>
            </w:r>
          </w:p>
          <w:p w:rsidR="00537385" w:rsidRPr="009203BB" w:rsidRDefault="00537385" w:rsidP="003C578D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排名</w:t>
            </w:r>
          </w:p>
        </w:tc>
        <w:tc>
          <w:tcPr>
            <w:tcW w:w="807" w:type="dxa"/>
            <w:vAlign w:val="center"/>
          </w:tcPr>
          <w:p w:rsidR="00537385" w:rsidRDefault="00537385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 w:rsidP="00C93D94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537385" w:rsidRPr="009203BB" w:rsidRDefault="00537385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37385" w:rsidRPr="009203BB" w:rsidTr="00AC1285">
        <w:trPr>
          <w:trHeight w:val="686"/>
        </w:trPr>
        <w:tc>
          <w:tcPr>
            <w:tcW w:w="869" w:type="dxa"/>
            <w:vAlign w:val="center"/>
          </w:tcPr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家庭</w:t>
            </w:r>
          </w:p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住址</w:t>
            </w:r>
          </w:p>
        </w:tc>
        <w:tc>
          <w:tcPr>
            <w:tcW w:w="8428" w:type="dxa"/>
            <w:gridSpan w:val="10"/>
            <w:vAlign w:val="center"/>
          </w:tcPr>
          <w:p w:rsidR="00537385" w:rsidRPr="009203BB" w:rsidRDefault="00537385">
            <w:pPr>
              <w:spacing w:line="420" w:lineRule="exact"/>
              <w:ind w:right="121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（邮编：</w:t>
            </w:r>
            <w:r w:rsidRPr="009203BB"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</w:p>
        </w:tc>
      </w:tr>
      <w:tr w:rsidR="00537385" w:rsidRPr="009203BB" w:rsidTr="00AC1285">
        <w:trPr>
          <w:gridAfter w:val="1"/>
          <w:wAfter w:w="12" w:type="dxa"/>
          <w:trHeight w:val="4088"/>
        </w:trPr>
        <w:tc>
          <w:tcPr>
            <w:tcW w:w="869" w:type="dxa"/>
          </w:tcPr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 w:rsidP="00B647BE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D29BB">
              <w:rPr>
                <w:rFonts w:hint="eastAsia"/>
                <w:sz w:val="24"/>
              </w:rPr>
              <w:t>主要事迹或成果</w:t>
            </w:r>
            <w:bookmarkStart w:id="0" w:name="_GoBack"/>
            <w:bookmarkEnd w:id="0"/>
          </w:p>
          <w:p w:rsidR="00537385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416" w:type="dxa"/>
            <w:gridSpan w:val="9"/>
          </w:tcPr>
          <w:p w:rsidR="00537385" w:rsidRPr="009203BB" w:rsidRDefault="00537385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37385" w:rsidRPr="009203BB" w:rsidTr="00AC1285">
        <w:trPr>
          <w:gridAfter w:val="1"/>
          <w:wAfter w:w="12" w:type="dxa"/>
          <w:trHeight w:val="4104"/>
        </w:trPr>
        <w:tc>
          <w:tcPr>
            <w:tcW w:w="869" w:type="dxa"/>
            <w:vAlign w:val="center"/>
          </w:tcPr>
          <w:p w:rsidR="00537385" w:rsidRDefault="00537385" w:rsidP="00231628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37385" w:rsidRDefault="00537385" w:rsidP="00231628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37385" w:rsidRDefault="00537385" w:rsidP="00231628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37385" w:rsidRPr="009203BB" w:rsidRDefault="00537385" w:rsidP="00B647BE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学院</w:t>
            </w:r>
          </w:p>
          <w:p w:rsidR="00537385" w:rsidRPr="009203BB" w:rsidRDefault="00537385" w:rsidP="00B647BE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推荐</w:t>
            </w:r>
          </w:p>
          <w:p w:rsidR="00537385" w:rsidRPr="009203BB" w:rsidRDefault="00537385" w:rsidP="00B647BE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意见</w:t>
            </w:r>
          </w:p>
          <w:p w:rsidR="00537385" w:rsidRDefault="00537385" w:rsidP="00537385">
            <w:pPr>
              <w:spacing w:line="420" w:lineRule="exact"/>
              <w:ind w:firstLineChars="300" w:firstLine="3168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Default="00537385" w:rsidP="00537385">
            <w:pPr>
              <w:spacing w:line="420" w:lineRule="exact"/>
              <w:ind w:firstLineChars="300" w:firstLine="3168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Default="00537385" w:rsidP="00537385">
            <w:pPr>
              <w:spacing w:line="420" w:lineRule="exact"/>
              <w:ind w:firstLineChars="300" w:firstLine="3168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 w:rsidP="00537385">
            <w:pPr>
              <w:spacing w:line="420" w:lineRule="exact"/>
              <w:ind w:firstLineChars="30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负</w:t>
            </w:r>
          </w:p>
        </w:tc>
        <w:tc>
          <w:tcPr>
            <w:tcW w:w="8416" w:type="dxa"/>
            <w:gridSpan w:val="9"/>
            <w:vAlign w:val="center"/>
          </w:tcPr>
          <w:p w:rsidR="00537385" w:rsidRDefault="00537385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 w:rsidP="00B647BE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Default="00537385" w:rsidP="00231628">
            <w:pPr>
              <w:spacing w:line="4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37385" w:rsidRDefault="00537385" w:rsidP="00231628">
            <w:pPr>
              <w:spacing w:line="4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37385" w:rsidRDefault="00537385" w:rsidP="00231628">
            <w:pPr>
              <w:spacing w:line="4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37385" w:rsidRDefault="00537385" w:rsidP="00231628">
            <w:pPr>
              <w:spacing w:line="4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37385" w:rsidRPr="00B647BE" w:rsidRDefault="00537385" w:rsidP="00231628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负</w:t>
            </w: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责人签名：</w:t>
            </w:r>
            <w:r w:rsidRPr="009203BB">
              <w:rPr>
                <w:rFonts w:ascii="仿宋" w:eastAsia="仿宋" w:hAnsi="仿宋"/>
                <w:sz w:val="28"/>
                <w:szCs w:val="28"/>
              </w:rPr>
              <w:t xml:space="preserve">                   </w:t>
            </w: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9203B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9203B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  <w:r w:rsidRPr="009203B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203BB">
              <w:rPr>
                <w:rFonts w:ascii="仿宋" w:eastAsia="仿宋" w:hAnsi="仿宋" w:cs="宋体" w:hint="eastAsia"/>
                <w:sz w:val="28"/>
                <w:szCs w:val="28"/>
              </w:rPr>
              <w:t>（盖章）</w:t>
            </w:r>
          </w:p>
        </w:tc>
      </w:tr>
    </w:tbl>
    <w:p w:rsidR="00537385" w:rsidRPr="009203BB" w:rsidRDefault="00537385">
      <w:pPr>
        <w:spacing w:line="42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9203BB">
        <w:rPr>
          <w:rFonts w:ascii="仿宋" w:eastAsia="仿宋" w:hAnsi="仿宋" w:cs="Times New Roman"/>
          <w:sz w:val="28"/>
          <w:szCs w:val="28"/>
        </w:rPr>
        <w:br w:type="page"/>
      </w:r>
    </w:p>
    <w:tbl>
      <w:tblPr>
        <w:tblW w:w="90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48"/>
      </w:tblGrid>
      <w:tr w:rsidR="00537385" w:rsidRPr="009203BB">
        <w:trPr>
          <w:trHeight w:val="7645"/>
        </w:trPr>
        <w:tc>
          <w:tcPr>
            <w:tcW w:w="9048" w:type="dxa"/>
          </w:tcPr>
          <w:p w:rsidR="00537385" w:rsidRPr="009203BB" w:rsidRDefault="00537385">
            <w:pPr>
              <w:spacing w:line="4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方正小标宋简体" w:hint="eastAsia"/>
                <w:sz w:val="28"/>
                <w:szCs w:val="28"/>
              </w:rPr>
              <w:t>个</w:t>
            </w:r>
            <w:r w:rsidRPr="009203BB">
              <w:rPr>
                <w:rFonts w:ascii="仿宋" w:eastAsia="仿宋" w:hAnsi="仿宋" w:cs="方正小标宋简体"/>
                <w:sz w:val="28"/>
                <w:szCs w:val="28"/>
              </w:rPr>
              <w:t xml:space="preserve">  </w:t>
            </w:r>
            <w:r w:rsidRPr="009203BB">
              <w:rPr>
                <w:rFonts w:ascii="仿宋" w:eastAsia="仿宋" w:hAnsi="仿宋" w:cs="方正小标宋简体" w:hint="eastAsia"/>
                <w:sz w:val="28"/>
                <w:szCs w:val="28"/>
              </w:rPr>
              <w:t>人</w:t>
            </w:r>
            <w:r w:rsidRPr="009203BB">
              <w:rPr>
                <w:rFonts w:ascii="仿宋" w:eastAsia="仿宋" w:hAnsi="仿宋" w:cs="方正小标宋简体"/>
                <w:sz w:val="28"/>
                <w:szCs w:val="28"/>
              </w:rPr>
              <w:t xml:space="preserve">  </w:t>
            </w:r>
            <w:r w:rsidRPr="009203BB">
              <w:rPr>
                <w:rFonts w:ascii="仿宋" w:eastAsia="仿宋" w:hAnsi="仿宋" w:cs="方正小标宋简体" w:hint="eastAsia"/>
                <w:sz w:val="28"/>
                <w:szCs w:val="28"/>
              </w:rPr>
              <w:t>情</w:t>
            </w:r>
            <w:r w:rsidRPr="009203BB">
              <w:rPr>
                <w:rFonts w:ascii="仿宋" w:eastAsia="仿宋" w:hAnsi="仿宋" w:cs="方正小标宋简体"/>
                <w:sz w:val="28"/>
                <w:szCs w:val="28"/>
              </w:rPr>
              <w:t xml:space="preserve">  </w:t>
            </w:r>
            <w:r w:rsidRPr="009203BB">
              <w:rPr>
                <w:rFonts w:ascii="仿宋" w:eastAsia="仿宋" w:hAnsi="仿宋" w:cs="方正小标宋简体" w:hint="eastAsia"/>
                <w:sz w:val="28"/>
                <w:szCs w:val="28"/>
              </w:rPr>
              <w:t>况</w:t>
            </w:r>
            <w:r w:rsidRPr="009203BB">
              <w:rPr>
                <w:rFonts w:ascii="仿宋" w:eastAsia="仿宋" w:hAnsi="仿宋" w:cs="方正小标宋简体"/>
                <w:sz w:val="28"/>
                <w:szCs w:val="28"/>
              </w:rPr>
              <w:t xml:space="preserve">  </w:t>
            </w:r>
            <w:r w:rsidRPr="009203BB">
              <w:rPr>
                <w:rFonts w:ascii="仿宋" w:eastAsia="仿宋" w:hAnsi="仿宋" w:cs="方正小标宋简体" w:hint="eastAsia"/>
                <w:sz w:val="28"/>
                <w:szCs w:val="28"/>
              </w:rPr>
              <w:t>汇</w:t>
            </w:r>
            <w:r w:rsidRPr="009203BB">
              <w:rPr>
                <w:rFonts w:ascii="仿宋" w:eastAsia="仿宋" w:hAnsi="仿宋" w:cs="方正小标宋简体"/>
                <w:sz w:val="28"/>
                <w:szCs w:val="28"/>
              </w:rPr>
              <w:t xml:space="preserve">  </w:t>
            </w:r>
            <w:r w:rsidRPr="009203BB">
              <w:rPr>
                <w:rFonts w:ascii="仿宋" w:eastAsia="仿宋" w:hAnsi="仿宋" w:cs="方正小标宋简体" w:hint="eastAsia"/>
                <w:sz w:val="28"/>
                <w:szCs w:val="28"/>
              </w:rPr>
              <w:t>报</w:t>
            </w:r>
          </w:p>
          <w:p w:rsidR="00537385" w:rsidRPr="009203BB" w:rsidRDefault="00537385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仿宋_GB2312" w:hint="eastAsia"/>
                <w:sz w:val="28"/>
                <w:szCs w:val="28"/>
              </w:rPr>
              <w:t>（从以下方面进行汇报：个人的基本情况、政治面貌、任校内学生职务情况、获得奖励情况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、在校期间成绩单</w:t>
            </w:r>
            <w:r w:rsidRPr="009203BB">
              <w:rPr>
                <w:rFonts w:ascii="仿宋" w:eastAsia="仿宋" w:hAnsi="仿宋" w:cs="仿宋_GB2312" w:hint="eastAsia"/>
                <w:sz w:val="28"/>
                <w:szCs w:val="28"/>
              </w:rPr>
              <w:t>以及个人主要先进事迹、参加校园活动或社会活动等情况，字数限</w:t>
            </w:r>
            <w:r w:rsidRPr="009203BB">
              <w:rPr>
                <w:rFonts w:ascii="仿宋" w:eastAsia="仿宋" w:hAnsi="仿宋" w:cs="仿宋_GB2312"/>
                <w:sz w:val="28"/>
                <w:szCs w:val="28"/>
              </w:rPr>
              <w:t>3000</w:t>
            </w:r>
            <w:r w:rsidRPr="009203BB">
              <w:rPr>
                <w:rFonts w:ascii="仿宋" w:eastAsia="仿宋" w:hAnsi="仿宋" w:cs="仿宋_GB2312" w:hint="eastAsia"/>
                <w:sz w:val="28"/>
                <w:szCs w:val="28"/>
              </w:rPr>
              <w:t>字以内。另附支撑材料，如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视频、</w:t>
            </w:r>
            <w:r w:rsidRPr="009203BB">
              <w:rPr>
                <w:rFonts w:ascii="仿宋" w:eastAsia="仿宋" w:hAnsi="仿宋" w:cs="仿宋_GB2312" w:hint="eastAsia"/>
                <w:sz w:val="28"/>
                <w:szCs w:val="28"/>
              </w:rPr>
              <w:t>新闻报道、荣誉证书等。此页可扩充。）</w:t>
            </w:r>
          </w:p>
          <w:p w:rsidR="00537385" w:rsidRPr="009203BB" w:rsidRDefault="00537385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4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640" w:lineRule="exact"/>
              <w:ind w:firstLine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640" w:lineRule="exact"/>
              <w:ind w:firstLine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640" w:lineRule="exact"/>
              <w:ind w:firstLine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640" w:lineRule="exact"/>
              <w:ind w:firstLine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640" w:lineRule="exact"/>
              <w:ind w:firstLine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640" w:lineRule="exact"/>
              <w:ind w:firstLine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640" w:lineRule="exact"/>
              <w:ind w:firstLine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6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37385" w:rsidRPr="009203BB" w:rsidRDefault="00537385">
            <w:pPr>
              <w:spacing w:line="640" w:lineRule="exact"/>
              <w:ind w:firstLine="482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仿宋_GB2312" w:hint="eastAsia"/>
                <w:sz w:val="28"/>
                <w:szCs w:val="28"/>
              </w:rPr>
              <w:t>本人承诺以上情况属实，并对所述内容负责。</w:t>
            </w:r>
          </w:p>
          <w:p w:rsidR="00537385" w:rsidRPr="009203BB" w:rsidRDefault="00537385">
            <w:pPr>
              <w:spacing w:line="640" w:lineRule="exact"/>
              <w:ind w:firstLine="482"/>
              <w:rPr>
                <w:rFonts w:ascii="仿宋" w:eastAsia="仿宋" w:hAnsi="仿宋" w:cs="仿宋_GB2312"/>
                <w:sz w:val="28"/>
                <w:szCs w:val="28"/>
                <w:u w:val="single"/>
              </w:rPr>
            </w:pPr>
            <w:r w:rsidRPr="009203BB">
              <w:rPr>
                <w:rFonts w:ascii="仿宋" w:eastAsia="仿宋" w:hAnsi="仿宋" w:cs="仿宋_GB2312"/>
                <w:sz w:val="28"/>
                <w:szCs w:val="28"/>
              </w:rPr>
              <w:t xml:space="preserve">                                 </w:t>
            </w:r>
            <w:r w:rsidRPr="009203BB">
              <w:rPr>
                <w:rFonts w:ascii="仿宋" w:eastAsia="仿宋" w:hAnsi="仿宋" w:cs="仿宋_GB2312" w:hint="eastAsia"/>
                <w:sz w:val="28"/>
                <w:szCs w:val="28"/>
              </w:rPr>
              <w:t>学生签名：</w:t>
            </w:r>
            <w:r w:rsidRPr="009203BB">
              <w:rPr>
                <w:rFonts w:ascii="仿宋" w:eastAsia="仿宋" w:hAnsi="仿宋" w:cs="仿宋_GB2312"/>
                <w:sz w:val="28"/>
                <w:szCs w:val="28"/>
                <w:u w:val="single"/>
              </w:rPr>
              <w:t xml:space="preserve">               </w:t>
            </w:r>
          </w:p>
          <w:p w:rsidR="00537385" w:rsidRPr="009203BB" w:rsidRDefault="00537385">
            <w:pPr>
              <w:spacing w:line="640" w:lineRule="exact"/>
              <w:ind w:firstLine="482"/>
              <w:rPr>
                <w:rFonts w:ascii="仿宋" w:eastAsia="仿宋" w:hAnsi="仿宋" w:cs="Times New Roman"/>
                <w:sz w:val="28"/>
                <w:szCs w:val="28"/>
              </w:rPr>
            </w:pPr>
            <w:r w:rsidRPr="009203BB">
              <w:rPr>
                <w:rFonts w:ascii="仿宋" w:eastAsia="仿宋" w:hAnsi="仿宋" w:cs="仿宋_GB2312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 xml:space="preserve">                             </w:t>
            </w:r>
            <w:r w:rsidRPr="009203BB">
              <w:rPr>
                <w:rFonts w:ascii="仿宋" w:eastAsia="仿宋" w:hAnsi="仿宋" w:cs="仿宋_GB2312"/>
                <w:sz w:val="28"/>
                <w:szCs w:val="28"/>
              </w:rPr>
              <w:t xml:space="preserve">  </w:t>
            </w:r>
            <w:r w:rsidRPr="009203BB">
              <w:rPr>
                <w:rFonts w:ascii="仿宋" w:eastAsia="仿宋" w:hAnsi="仿宋" w:cs="仿宋_GB2312"/>
                <w:sz w:val="28"/>
                <w:szCs w:val="28"/>
                <w:u w:val="single"/>
              </w:rPr>
              <w:t xml:space="preserve">      </w:t>
            </w:r>
            <w:r w:rsidRPr="009203BB">
              <w:rPr>
                <w:rFonts w:ascii="仿宋" w:eastAsia="仿宋" w:hAnsi="仿宋" w:cs="仿宋_GB2312" w:hint="eastAsia"/>
                <w:sz w:val="28"/>
                <w:szCs w:val="28"/>
              </w:rPr>
              <w:t>年</w:t>
            </w:r>
            <w:r w:rsidRPr="009203BB">
              <w:rPr>
                <w:rFonts w:ascii="仿宋" w:eastAsia="仿宋" w:hAnsi="仿宋" w:cs="仿宋_GB2312"/>
                <w:sz w:val="28"/>
                <w:szCs w:val="28"/>
                <w:u w:val="single"/>
              </w:rPr>
              <w:t xml:space="preserve">      </w:t>
            </w:r>
            <w:r w:rsidRPr="009203BB">
              <w:rPr>
                <w:rFonts w:ascii="仿宋" w:eastAsia="仿宋" w:hAnsi="仿宋" w:cs="仿宋_GB2312"/>
                <w:sz w:val="28"/>
                <w:szCs w:val="28"/>
              </w:rPr>
              <w:t xml:space="preserve"> </w:t>
            </w:r>
            <w:r w:rsidRPr="009203BB">
              <w:rPr>
                <w:rFonts w:ascii="仿宋" w:eastAsia="仿宋" w:hAnsi="仿宋" w:cs="仿宋_GB2312" w:hint="eastAsia"/>
                <w:sz w:val="28"/>
                <w:szCs w:val="28"/>
              </w:rPr>
              <w:t>月</w:t>
            </w:r>
            <w:r w:rsidRPr="009203BB">
              <w:rPr>
                <w:rFonts w:ascii="仿宋" w:eastAsia="仿宋" w:hAnsi="仿宋" w:cs="仿宋_GB2312"/>
                <w:sz w:val="28"/>
                <w:szCs w:val="28"/>
                <w:u w:val="single"/>
              </w:rPr>
              <w:t xml:space="preserve">      </w:t>
            </w:r>
            <w:r w:rsidRPr="009203BB">
              <w:rPr>
                <w:rFonts w:ascii="仿宋" w:eastAsia="仿宋" w:hAnsi="仿宋" w:cs="仿宋_GB2312"/>
                <w:sz w:val="28"/>
                <w:szCs w:val="28"/>
              </w:rPr>
              <w:t xml:space="preserve"> </w:t>
            </w:r>
            <w:r w:rsidRPr="009203BB">
              <w:rPr>
                <w:rFonts w:ascii="仿宋" w:eastAsia="仿宋" w:hAnsi="仿宋" w:cs="仿宋_GB2312" w:hint="eastAsia"/>
                <w:sz w:val="28"/>
                <w:szCs w:val="28"/>
              </w:rPr>
              <w:t>日</w:t>
            </w:r>
          </w:p>
        </w:tc>
      </w:tr>
    </w:tbl>
    <w:p w:rsidR="00537385" w:rsidRPr="009203BB" w:rsidRDefault="00537385">
      <w:pPr>
        <w:rPr>
          <w:rFonts w:ascii="仿宋" w:eastAsia="仿宋" w:hAnsi="仿宋" w:cs="Times New Roman"/>
          <w:sz w:val="28"/>
          <w:szCs w:val="28"/>
        </w:rPr>
      </w:pPr>
    </w:p>
    <w:sectPr w:rsidR="00537385" w:rsidRPr="009203BB" w:rsidSect="005C24A9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385" w:rsidRDefault="005373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37385" w:rsidRDefault="005373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园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385" w:rsidRPr="005C24A9" w:rsidRDefault="00537385" w:rsidP="002B5F95">
    <w:pPr>
      <w:pStyle w:val="Footer"/>
      <w:framePr w:wrap="auto" w:vAnchor="text" w:hAnchor="margin" w:xAlign="center" w:y="1"/>
      <w:rPr>
        <w:rStyle w:val="PageNumber"/>
        <w:sz w:val="24"/>
        <w:szCs w:val="24"/>
      </w:rPr>
    </w:pPr>
    <w:r w:rsidRPr="005C24A9">
      <w:rPr>
        <w:rStyle w:val="PageNumber"/>
        <w:sz w:val="24"/>
        <w:szCs w:val="24"/>
      </w:rPr>
      <w:fldChar w:fldCharType="begin"/>
    </w:r>
    <w:r w:rsidRPr="005C24A9">
      <w:rPr>
        <w:rStyle w:val="PageNumber"/>
        <w:sz w:val="24"/>
        <w:szCs w:val="24"/>
      </w:rPr>
      <w:instrText xml:space="preserve">PAGE  </w:instrText>
    </w:r>
    <w:r w:rsidRPr="005C24A9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- 2 -</w:t>
    </w:r>
    <w:r w:rsidRPr="005C24A9">
      <w:rPr>
        <w:rStyle w:val="PageNumber"/>
        <w:sz w:val="24"/>
        <w:szCs w:val="24"/>
      </w:rPr>
      <w:fldChar w:fldCharType="end"/>
    </w:r>
  </w:p>
  <w:p w:rsidR="00537385" w:rsidRDefault="005373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385" w:rsidRDefault="005373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37385" w:rsidRDefault="005373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7E0302D"/>
    <w:rsid w:val="00004274"/>
    <w:rsid w:val="00007E3C"/>
    <w:rsid w:val="00013B90"/>
    <w:rsid w:val="0002399B"/>
    <w:rsid w:val="00040A53"/>
    <w:rsid w:val="0006546F"/>
    <w:rsid w:val="00075B04"/>
    <w:rsid w:val="000834C1"/>
    <w:rsid w:val="00086D0A"/>
    <w:rsid w:val="00095C09"/>
    <w:rsid w:val="000B05CA"/>
    <w:rsid w:val="000C4A36"/>
    <w:rsid w:val="00113447"/>
    <w:rsid w:val="00114E00"/>
    <w:rsid w:val="001556EA"/>
    <w:rsid w:val="0015620A"/>
    <w:rsid w:val="00172207"/>
    <w:rsid w:val="00190DC9"/>
    <w:rsid w:val="001A2023"/>
    <w:rsid w:val="001A40E2"/>
    <w:rsid w:val="001E0D74"/>
    <w:rsid w:val="00222233"/>
    <w:rsid w:val="00226C56"/>
    <w:rsid w:val="00227E74"/>
    <w:rsid w:val="00231628"/>
    <w:rsid w:val="002344E8"/>
    <w:rsid w:val="00244659"/>
    <w:rsid w:val="00273D22"/>
    <w:rsid w:val="00284D0B"/>
    <w:rsid w:val="002A2F2C"/>
    <w:rsid w:val="002A7A58"/>
    <w:rsid w:val="002B5F95"/>
    <w:rsid w:val="002D5FAA"/>
    <w:rsid w:val="002E2F4E"/>
    <w:rsid w:val="00305D12"/>
    <w:rsid w:val="00316A91"/>
    <w:rsid w:val="003538E7"/>
    <w:rsid w:val="00366288"/>
    <w:rsid w:val="00380575"/>
    <w:rsid w:val="0038449D"/>
    <w:rsid w:val="003B3E8B"/>
    <w:rsid w:val="003C30FC"/>
    <w:rsid w:val="003C578D"/>
    <w:rsid w:val="0046443D"/>
    <w:rsid w:val="00466762"/>
    <w:rsid w:val="004A328A"/>
    <w:rsid w:val="004B1DDD"/>
    <w:rsid w:val="004B25D5"/>
    <w:rsid w:val="004F0741"/>
    <w:rsid w:val="00516A69"/>
    <w:rsid w:val="00517E84"/>
    <w:rsid w:val="00537385"/>
    <w:rsid w:val="00542F5A"/>
    <w:rsid w:val="005845F4"/>
    <w:rsid w:val="005860BF"/>
    <w:rsid w:val="00593F8B"/>
    <w:rsid w:val="00594D6B"/>
    <w:rsid w:val="005C24A9"/>
    <w:rsid w:val="005D5081"/>
    <w:rsid w:val="005E2C72"/>
    <w:rsid w:val="005F6D50"/>
    <w:rsid w:val="00622C89"/>
    <w:rsid w:val="00634198"/>
    <w:rsid w:val="006505F5"/>
    <w:rsid w:val="0068564D"/>
    <w:rsid w:val="006926D8"/>
    <w:rsid w:val="006D4BF7"/>
    <w:rsid w:val="006E572B"/>
    <w:rsid w:val="006F498A"/>
    <w:rsid w:val="00744830"/>
    <w:rsid w:val="0077442D"/>
    <w:rsid w:val="0078394D"/>
    <w:rsid w:val="007C0D3E"/>
    <w:rsid w:val="00836BFA"/>
    <w:rsid w:val="00862ABF"/>
    <w:rsid w:val="0089794F"/>
    <w:rsid w:val="008D00DF"/>
    <w:rsid w:val="008D4BB1"/>
    <w:rsid w:val="008E7C48"/>
    <w:rsid w:val="008F093E"/>
    <w:rsid w:val="009203BB"/>
    <w:rsid w:val="009342E4"/>
    <w:rsid w:val="009469A4"/>
    <w:rsid w:val="00951B9A"/>
    <w:rsid w:val="00956B3F"/>
    <w:rsid w:val="00994CAC"/>
    <w:rsid w:val="009C55DA"/>
    <w:rsid w:val="009D5720"/>
    <w:rsid w:val="009F3FCD"/>
    <w:rsid w:val="00A2080B"/>
    <w:rsid w:val="00A4238D"/>
    <w:rsid w:val="00A446D4"/>
    <w:rsid w:val="00A5655E"/>
    <w:rsid w:val="00A73A93"/>
    <w:rsid w:val="00AA64CE"/>
    <w:rsid w:val="00AC1285"/>
    <w:rsid w:val="00AE0092"/>
    <w:rsid w:val="00AF65ED"/>
    <w:rsid w:val="00B32FAA"/>
    <w:rsid w:val="00B60F3B"/>
    <w:rsid w:val="00B647BE"/>
    <w:rsid w:val="00B6588E"/>
    <w:rsid w:val="00BC7056"/>
    <w:rsid w:val="00C36031"/>
    <w:rsid w:val="00C40ECF"/>
    <w:rsid w:val="00C54C61"/>
    <w:rsid w:val="00C7075D"/>
    <w:rsid w:val="00C93D94"/>
    <w:rsid w:val="00CB16FA"/>
    <w:rsid w:val="00CB6382"/>
    <w:rsid w:val="00CC4013"/>
    <w:rsid w:val="00CF5C56"/>
    <w:rsid w:val="00D34ED3"/>
    <w:rsid w:val="00D62447"/>
    <w:rsid w:val="00D6250B"/>
    <w:rsid w:val="00D9129E"/>
    <w:rsid w:val="00D968AA"/>
    <w:rsid w:val="00DB77A8"/>
    <w:rsid w:val="00DF2A09"/>
    <w:rsid w:val="00E147DC"/>
    <w:rsid w:val="00E43F59"/>
    <w:rsid w:val="00E85BD9"/>
    <w:rsid w:val="00ED29BB"/>
    <w:rsid w:val="00EE155B"/>
    <w:rsid w:val="00F04BD6"/>
    <w:rsid w:val="00F479C7"/>
    <w:rsid w:val="00F515FF"/>
    <w:rsid w:val="00FF15B3"/>
    <w:rsid w:val="67E0302D"/>
    <w:rsid w:val="6A21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8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498A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155B"/>
    <w:rPr>
      <w:rFonts w:cs="Times New Roman"/>
      <w:sz w:val="18"/>
    </w:rPr>
  </w:style>
  <w:style w:type="character" w:styleId="PageNumber">
    <w:name w:val="page number"/>
    <w:basedOn w:val="DefaultParagraphFont"/>
    <w:uiPriority w:val="99"/>
    <w:rsid w:val="005C24A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C2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155B"/>
    <w:rPr>
      <w:rFonts w:cs="Times New Roman"/>
      <w:sz w:val="18"/>
    </w:rPr>
  </w:style>
  <w:style w:type="paragraph" w:styleId="NormalWeb">
    <w:name w:val="Normal (Web)"/>
    <w:basedOn w:val="Normal"/>
    <w:uiPriority w:val="99"/>
    <w:semiHidden/>
    <w:rsid w:val="00836B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6250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250B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94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70</Words>
  <Characters>402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USER-</cp:lastModifiedBy>
  <cp:revision>21</cp:revision>
  <cp:lastPrinted>2017-12-26T02:27:00Z</cp:lastPrinted>
  <dcterms:created xsi:type="dcterms:W3CDTF">2018-03-09T06:31:00Z</dcterms:created>
  <dcterms:modified xsi:type="dcterms:W3CDTF">2018-03-14T00:21:00Z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